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8B15" w14:textId="77777777" w:rsidR="008A2999" w:rsidRPr="008A2999" w:rsidRDefault="00AD45E9" w:rsidP="00AE2D74">
      <w:pPr>
        <w:pStyle w:val="Bezproreda"/>
      </w:pPr>
      <w:r>
        <w:br w:type="textWrapping" w:clear="all"/>
      </w:r>
    </w:p>
    <w:p w14:paraId="403DC966" w14:textId="77777777" w:rsidR="00630C5A" w:rsidRDefault="00630C5A" w:rsidP="00630C5A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ZAHTJEV</w:t>
      </w:r>
      <w:r>
        <w:rPr>
          <w:b/>
          <w:bCs/>
          <w:sz w:val="24"/>
          <w:szCs w:val="24"/>
        </w:rPr>
        <w:t xml:space="preserve"> </w:t>
      </w:r>
    </w:p>
    <w:p w14:paraId="1D6431A3" w14:textId="21246A7B" w:rsidR="00630C5A" w:rsidRDefault="00630C5A" w:rsidP="00630C5A">
      <w:pPr>
        <w:pStyle w:val="Bezprored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upis djeteta u</w:t>
      </w:r>
      <w:r w:rsidR="00871C6B">
        <w:rPr>
          <w:b/>
          <w:bCs/>
          <w:sz w:val="28"/>
          <w:szCs w:val="28"/>
        </w:rPr>
        <w:t xml:space="preserve"> IZVANREDNI</w:t>
      </w:r>
      <w:r>
        <w:rPr>
          <w:b/>
          <w:bCs/>
          <w:sz w:val="28"/>
          <w:szCs w:val="28"/>
        </w:rPr>
        <w:t xml:space="preserve"> PROGRAM PR</w:t>
      </w:r>
      <w:r w:rsidR="00CA7902">
        <w:rPr>
          <w:b/>
          <w:bCs/>
          <w:sz w:val="28"/>
          <w:szCs w:val="28"/>
        </w:rPr>
        <w:t>EDŠKOLE  za pedagošku godinu 202</w:t>
      </w:r>
      <w:r w:rsidR="004704B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./202</w:t>
      </w:r>
      <w:r w:rsidR="004704B7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</w:p>
    <w:p w14:paraId="7B2CF7D8" w14:textId="77777777" w:rsidR="000E7614" w:rsidRDefault="000E7614" w:rsidP="00630C5A">
      <w:pPr>
        <w:pStyle w:val="Bezproreda"/>
        <w:jc w:val="center"/>
        <w:rPr>
          <w:b/>
          <w:bCs/>
          <w:sz w:val="28"/>
          <w:szCs w:val="28"/>
        </w:rPr>
      </w:pPr>
    </w:p>
    <w:p w14:paraId="04B04A09" w14:textId="2AE33EB2" w:rsidR="00630C5A" w:rsidRDefault="00630C5A" w:rsidP="00630C5A">
      <w:pPr>
        <w:pStyle w:val="Bezproreda"/>
        <w:numPr>
          <w:ilvl w:val="0"/>
          <w:numId w:val="9"/>
        </w:numPr>
        <w:rPr>
          <w:b/>
          <w:bCs/>
          <w:sz w:val="28"/>
          <w:szCs w:val="28"/>
        </w:rPr>
      </w:pPr>
      <w:r w:rsidRPr="000E7614">
        <w:rPr>
          <w:sz w:val="24"/>
          <w:szCs w:val="24"/>
        </w:rPr>
        <w:t>Program predškole je obavezan za svu djecu u godini prije pol</w:t>
      </w:r>
      <w:r w:rsidR="000E7614" w:rsidRPr="000E7614">
        <w:rPr>
          <w:sz w:val="24"/>
          <w:szCs w:val="24"/>
        </w:rPr>
        <w:t xml:space="preserve">aska u osnovnu školu koja nisu obuhvaćena redovitim programima predškolskog odgoja u dječjem vrtiću, </w:t>
      </w:r>
      <w:r w:rsidR="000E7614" w:rsidRPr="00D900BD">
        <w:rPr>
          <w:b/>
          <w:bCs/>
          <w:sz w:val="24"/>
          <w:szCs w:val="24"/>
        </w:rPr>
        <w:t>djeca školski obveznici</w:t>
      </w:r>
      <w:r w:rsidR="00D900BD">
        <w:rPr>
          <w:b/>
          <w:bCs/>
          <w:sz w:val="24"/>
          <w:szCs w:val="24"/>
        </w:rPr>
        <w:t xml:space="preserve"> </w:t>
      </w:r>
      <w:r w:rsidR="000E7614" w:rsidRPr="000E7614">
        <w:rPr>
          <w:sz w:val="24"/>
          <w:szCs w:val="24"/>
        </w:rPr>
        <w:t xml:space="preserve"> </w:t>
      </w:r>
      <w:r w:rsidR="000E7614" w:rsidRPr="00E42DE9">
        <w:rPr>
          <w:b/>
          <w:bCs/>
          <w:sz w:val="24"/>
          <w:szCs w:val="24"/>
        </w:rPr>
        <w:t>1.</w:t>
      </w:r>
      <w:r w:rsidR="00D900BD">
        <w:rPr>
          <w:b/>
          <w:bCs/>
          <w:sz w:val="24"/>
          <w:szCs w:val="24"/>
        </w:rPr>
        <w:t xml:space="preserve"> </w:t>
      </w:r>
      <w:r w:rsidR="000E7614" w:rsidRPr="00E42DE9">
        <w:rPr>
          <w:b/>
          <w:bCs/>
          <w:sz w:val="24"/>
          <w:szCs w:val="24"/>
        </w:rPr>
        <w:t>4</w:t>
      </w:r>
      <w:r w:rsidR="00D900BD">
        <w:rPr>
          <w:b/>
          <w:bCs/>
          <w:sz w:val="24"/>
          <w:szCs w:val="24"/>
        </w:rPr>
        <w:t xml:space="preserve">. </w:t>
      </w:r>
      <w:r w:rsidR="00CA7902">
        <w:rPr>
          <w:b/>
          <w:bCs/>
          <w:sz w:val="24"/>
          <w:szCs w:val="24"/>
        </w:rPr>
        <w:t>20</w:t>
      </w:r>
      <w:r w:rsidR="004704B7">
        <w:rPr>
          <w:b/>
          <w:bCs/>
          <w:sz w:val="24"/>
          <w:szCs w:val="24"/>
        </w:rPr>
        <w:t>20</w:t>
      </w:r>
      <w:r w:rsidR="00E42DE9" w:rsidRPr="00E42DE9">
        <w:rPr>
          <w:b/>
          <w:bCs/>
          <w:sz w:val="24"/>
          <w:szCs w:val="24"/>
        </w:rPr>
        <w:t>.</w:t>
      </w:r>
      <w:r w:rsidR="00CA7902">
        <w:rPr>
          <w:b/>
          <w:bCs/>
          <w:sz w:val="24"/>
          <w:szCs w:val="24"/>
        </w:rPr>
        <w:t xml:space="preserve"> </w:t>
      </w:r>
      <w:r w:rsidR="00E42DE9" w:rsidRPr="00E42DE9">
        <w:rPr>
          <w:b/>
          <w:bCs/>
          <w:sz w:val="24"/>
          <w:szCs w:val="24"/>
        </w:rPr>
        <w:t>-</w:t>
      </w:r>
      <w:r w:rsidR="00CA7902">
        <w:rPr>
          <w:b/>
          <w:bCs/>
          <w:sz w:val="24"/>
          <w:szCs w:val="24"/>
        </w:rPr>
        <w:t xml:space="preserve"> </w:t>
      </w:r>
      <w:r w:rsidR="00E42DE9" w:rsidRPr="00E42DE9">
        <w:rPr>
          <w:b/>
          <w:bCs/>
          <w:sz w:val="24"/>
          <w:szCs w:val="24"/>
        </w:rPr>
        <w:t>31.</w:t>
      </w:r>
      <w:r w:rsidR="00D900BD">
        <w:rPr>
          <w:b/>
          <w:bCs/>
          <w:sz w:val="24"/>
          <w:szCs w:val="24"/>
        </w:rPr>
        <w:t xml:space="preserve"> </w:t>
      </w:r>
      <w:r w:rsidR="00E42DE9" w:rsidRPr="00E42DE9">
        <w:rPr>
          <w:b/>
          <w:bCs/>
          <w:sz w:val="24"/>
          <w:szCs w:val="24"/>
        </w:rPr>
        <w:t>3.</w:t>
      </w:r>
      <w:r w:rsidR="00D900BD">
        <w:rPr>
          <w:b/>
          <w:bCs/>
          <w:sz w:val="24"/>
          <w:szCs w:val="24"/>
        </w:rPr>
        <w:t xml:space="preserve"> </w:t>
      </w:r>
      <w:r w:rsidR="00CA7902">
        <w:rPr>
          <w:b/>
          <w:bCs/>
          <w:sz w:val="24"/>
          <w:szCs w:val="24"/>
        </w:rPr>
        <w:t>20</w:t>
      </w:r>
      <w:r w:rsidR="00905D79">
        <w:rPr>
          <w:b/>
          <w:bCs/>
          <w:sz w:val="24"/>
          <w:szCs w:val="24"/>
        </w:rPr>
        <w:t>2</w:t>
      </w:r>
      <w:r w:rsidR="004704B7">
        <w:rPr>
          <w:b/>
          <w:bCs/>
          <w:sz w:val="24"/>
          <w:szCs w:val="24"/>
        </w:rPr>
        <w:t>1</w:t>
      </w:r>
      <w:r w:rsidR="00C25B78">
        <w:rPr>
          <w:b/>
          <w:bCs/>
          <w:sz w:val="28"/>
          <w:szCs w:val="28"/>
        </w:rPr>
        <w:t>.</w:t>
      </w:r>
    </w:p>
    <w:p w14:paraId="4C62969E" w14:textId="77777777" w:rsidR="000E7614" w:rsidRDefault="000E7614" w:rsidP="000E7614">
      <w:pPr>
        <w:pStyle w:val="Bezproreda"/>
        <w:ind w:left="720"/>
        <w:rPr>
          <w:b/>
          <w:bCs/>
          <w:sz w:val="28"/>
          <w:szCs w:val="28"/>
        </w:rPr>
      </w:pPr>
    </w:p>
    <w:p w14:paraId="27D0FD0D" w14:textId="77777777" w:rsidR="00630C5A" w:rsidRDefault="00630C5A" w:rsidP="00630C5A">
      <w:pPr>
        <w:pStyle w:val="Bezproreda"/>
        <w:jc w:val="center"/>
        <w:rPr>
          <w:b/>
          <w:bCs/>
          <w:sz w:val="24"/>
          <w:szCs w:val="24"/>
        </w:rPr>
      </w:pPr>
    </w:p>
    <w:p w14:paraId="1788B677" w14:textId="77777777" w:rsidR="00630C5A" w:rsidRDefault="00630C5A" w:rsidP="00630C5A">
      <w:pPr>
        <w:pStyle w:val="Bezproreda"/>
        <w:jc w:val="center"/>
        <w:rPr>
          <w:b/>
          <w:bCs/>
          <w:sz w:val="24"/>
          <w:szCs w:val="24"/>
        </w:rPr>
      </w:pPr>
    </w:p>
    <w:p w14:paraId="72CCA56E" w14:textId="77777777" w:rsidR="00630C5A" w:rsidRDefault="00630C5A" w:rsidP="00630C5A">
      <w:pPr>
        <w:pStyle w:val="Bezproreda"/>
        <w:rPr>
          <w:b/>
          <w:bCs/>
        </w:rPr>
      </w:pPr>
      <w:r w:rsidRPr="00630C5A">
        <w:rPr>
          <w:b/>
          <w:bCs/>
          <w:highlight w:val="lightGray"/>
        </w:rPr>
        <w:t>Podaci o djetetu</w:t>
      </w:r>
    </w:p>
    <w:tbl>
      <w:tblPr>
        <w:tblStyle w:val="Reetkatablice"/>
        <w:tblpPr w:leftFromText="180" w:rightFromText="180" w:vertAnchor="text" w:horzAnchor="margin" w:tblpXSpec="center" w:tblpY="194"/>
        <w:tblW w:w="0" w:type="auto"/>
        <w:tblLook w:val="04A0" w:firstRow="1" w:lastRow="0" w:firstColumn="1" w:lastColumn="0" w:noHBand="0" w:noVBand="1"/>
      </w:tblPr>
      <w:tblGrid>
        <w:gridCol w:w="3448"/>
        <w:gridCol w:w="5614"/>
      </w:tblGrid>
      <w:tr w:rsidR="00630C5A" w14:paraId="218A7190" w14:textId="77777777" w:rsidTr="00630C5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61A0" w14:textId="77777777" w:rsidR="00630C5A" w:rsidRDefault="00630C5A">
            <w:pPr>
              <w:pStyle w:val="Bezproreda"/>
            </w:pPr>
            <w:r>
              <w:t>Ime i prezime djeteta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9EC" w14:textId="77777777" w:rsidR="00630C5A" w:rsidRDefault="00630C5A">
            <w:pPr>
              <w:pStyle w:val="Bezproreda"/>
              <w:rPr>
                <w:b/>
                <w:bCs/>
              </w:rPr>
            </w:pPr>
          </w:p>
        </w:tc>
      </w:tr>
      <w:tr w:rsidR="00630C5A" w14:paraId="27054BE6" w14:textId="77777777" w:rsidTr="00630C5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7C78" w14:textId="77777777" w:rsidR="00630C5A" w:rsidRDefault="00630C5A">
            <w:pPr>
              <w:pStyle w:val="Bezproreda"/>
            </w:pPr>
            <w:r>
              <w:t>OIB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1DA" w14:textId="77777777" w:rsidR="00630C5A" w:rsidRDefault="00630C5A">
            <w:pPr>
              <w:pStyle w:val="Bezproreda"/>
              <w:rPr>
                <w:b/>
                <w:bCs/>
              </w:rPr>
            </w:pPr>
          </w:p>
        </w:tc>
      </w:tr>
      <w:tr w:rsidR="00630C5A" w14:paraId="350F0692" w14:textId="77777777" w:rsidTr="00630C5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76C5" w14:textId="77777777" w:rsidR="00630C5A" w:rsidRDefault="00630C5A">
            <w:pPr>
              <w:pStyle w:val="Bezproreda"/>
            </w:pPr>
            <w:r>
              <w:t>Datum i mjesto rođenja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097" w14:textId="77777777" w:rsidR="00630C5A" w:rsidRDefault="00630C5A">
            <w:pPr>
              <w:pStyle w:val="Bezproreda"/>
              <w:rPr>
                <w:b/>
                <w:bCs/>
              </w:rPr>
            </w:pPr>
          </w:p>
        </w:tc>
      </w:tr>
      <w:tr w:rsidR="00630C5A" w14:paraId="08B3D666" w14:textId="77777777" w:rsidTr="00630C5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D04E" w14:textId="77777777" w:rsidR="00630C5A" w:rsidRDefault="00630C5A">
            <w:pPr>
              <w:pStyle w:val="Bezproreda"/>
            </w:pPr>
            <w:r>
              <w:t>Adresa stanovanja (prebivališta)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BD4" w14:textId="77777777" w:rsidR="00630C5A" w:rsidRDefault="00630C5A">
            <w:pPr>
              <w:pStyle w:val="Bezproreda"/>
              <w:rPr>
                <w:b/>
                <w:bCs/>
              </w:rPr>
            </w:pPr>
          </w:p>
        </w:tc>
      </w:tr>
    </w:tbl>
    <w:p w14:paraId="7634CD7C" w14:textId="77777777" w:rsidR="00630C5A" w:rsidRDefault="00630C5A" w:rsidP="00630C5A">
      <w:pPr>
        <w:pStyle w:val="Bezproreda"/>
        <w:rPr>
          <w:b/>
          <w:bCs/>
          <w:sz w:val="24"/>
          <w:szCs w:val="24"/>
        </w:rPr>
      </w:pPr>
    </w:p>
    <w:p w14:paraId="62BC045B" w14:textId="77777777" w:rsidR="00630C5A" w:rsidRDefault="00630C5A" w:rsidP="00630C5A">
      <w:pPr>
        <w:pStyle w:val="Bezproreda"/>
        <w:rPr>
          <w:b/>
          <w:bCs/>
          <w:sz w:val="24"/>
          <w:szCs w:val="24"/>
        </w:rPr>
      </w:pPr>
    </w:p>
    <w:p w14:paraId="62001011" w14:textId="77777777" w:rsidR="00630C5A" w:rsidRDefault="00630C5A" w:rsidP="00630C5A">
      <w:pPr>
        <w:pStyle w:val="Bezproreda"/>
        <w:rPr>
          <w:b/>
          <w:bCs/>
        </w:rPr>
      </w:pPr>
      <w:r w:rsidRPr="00630C5A">
        <w:rPr>
          <w:b/>
          <w:bCs/>
          <w:highlight w:val="lightGray"/>
        </w:rPr>
        <w:t>Podaci o roditeljima /skrbnicima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02"/>
        <w:gridCol w:w="3312"/>
        <w:gridCol w:w="3548"/>
      </w:tblGrid>
      <w:tr w:rsidR="00630C5A" w14:paraId="01527DFA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36E" w14:textId="77777777" w:rsidR="00630C5A" w:rsidRDefault="00630C5A">
            <w:pPr>
              <w:pStyle w:val="Bezproreda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91FA" w14:textId="77777777" w:rsidR="00630C5A" w:rsidRDefault="00630C5A">
            <w:pPr>
              <w:pStyle w:val="Bezproreda"/>
              <w:jc w:val="center"/>
            </w:pPr>
            <w:r>
              <w:t>Majka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F471" w14:textId="77777777" w:rsidR="00630C5A" w:rsidRDefault="00630C5A">
            <w:pPr>
              <w:pStyle w:val="Bezproreda"/>
              <w:jc w:val="center"/>
            </w:pPr>
            <w:r>
              <w:t>Otac</w:t>
            </w:r>
          </w:p>
        </w:tc>
      </w:tr>
      <w:tr w:rsidR="00630C5A" w14:paraId="35E68D2F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9B03" w14:textId="77777777" w:rsidR="00630C5A" w:rsidRDefault="00630C5A">
            <w:pPr>
              <w:pStyle w:val="Bezproreda"/>
            </w:pPr>
            <w:r>
              <w:t>Ime i prezime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EF7" w14:textId="77777777" w:rsidR="00630C5A" w:rsidRDefault="00630C5A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5C0" w14:textId="77777777" w:rsidR="00630C5A" w:rsidRDefault="00630C5A">
            <w:pPr>
              <w:pStyle w:val="Bezproreda"/>
            </w:pPr>
          </w:p>
        </w:tc>
      </w:tr>
      <w:tr w:rsidR="00630C5A" w14:paraId="3DE04668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1405" w14:textId="77777777" w:rsidR="00630C5A" w:rsidRDefault="00630C5A">
            <w:pPr>
              <w:pStyle w:val="Bezproreda"/>
            </w:pPr>
            <w:r>
              <w:t>OIB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FCC1" w14:textId="77777777" w:rsidR="00630C5A" w:rsidRDefault="00630C5A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3209" w14:textId="77777777" w:rsidR="00630C5A" w:rsidRDefault="00630C5A">
            <w:pPr>
              <w:pStyle w:val="Bezproreda"/>
            </w:pPr>
          </w:p>
        </w:tc>
      </w:tr>
      <w:tr w:rsidR="000E7614" w14:paraId="1FD0A5BD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A64A" w14:textId="1929C553" w:rsidR="000E7614" w:rsidRDefault="000E7614">
            <w:pPr>
              <w:pStyle w:val="Bezproreda"/>
            </w:pPr>
            <w:r>
              <w:t>e- mail adresa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35C" w14:textId="77777777" w:rsidR="000E7614" w:rsidRDefault="000E7614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1A4" w14:textId="77777777" w:rsidR="000E7614" w:rsidRDefault="000E7614">
            <w:pPr>
              <w:pStyle w:val="Bezproreda"/>
            </w:pPr>
          </w:p>
        </w:tc>
      </w:tr>
      <w:tr w:rsidR="00630C5A" w14:paraId="6317ADC0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D407" w14:textId="77777777" w:rsidR="00630C5A" w:rsidRDefault="00630C5A">
            <w:pPr>
              <w:pStyle w:val="Bezproreda"/>
            </w:pPr>
            <w:r>
              <w:t>Broj tel./mob.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FEFE" w14:textId="77777777" w:rsidR="00630C5A" w:rsidRDefault="00630C5A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FB5" w14:textId="77777777" w:rsidR="00630C5A" w:rsidRDefault="00630C5A">
            <w:pPr>
              <w:pStyle w:val="Bezproreda"/>
            </w:pPr>
          </w:p>
        </w:tc>
      </w:tr>
      <w:tr w:rsidR="00630C5A" w14:paraId="3C01674D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8747" w14:textId="77777777" w:rsidR="00630C5A" w:rsidRDefault="00630C5A">
            <w:pPr>
              <w:pStyle w:val="Bezproreda"/>
            </w:pPr>
            <w:r>
              <w:t>Zaposlen u</w:t>
            </w:r>
          </w:p>
          <w:p w14:paraId="045F712F" w14:textId="77777777" w:rsidR="00630C5A" w:rsidRDefault="00630C5A">
            <w:pPr>
              <w:pStyle w:val="Bezproreda"/>
            </w:pPr>
            <w:r>
              <w:t>(naziv poslodavca)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C900" w14:textId="77777777" w:rsidR="00630C5A" w:rsidRDefault="00630C5A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F64B" w14:textId="77777777" w:rsidR="00630C5A" w:rsidRDefault="00630C5A">
            <w:pPr>
              <w:pStyle w:val="Bezproreda"/>
            </w:pPr>
          </w:p>
        </w:tc>
      </w:tr>
    </w:tbl>
    <w:p w14:paraId="1CE4B676" w14:textId="77777777" w:rsidR="00630C5A" w:rsidRDefault="00630C5A" w:rsidP="00630C5A">
      <w:pPr>
        <w:pStyle w:val="Bezproreda"/>
        <w:rPr>
          <w:b/>
          <w:bCs/>
        </w:rPr>
      </w:pPr>
    </w:p>
    <w:p w14:paraId="702345AC" w14:textId="77777777" w:rsidR="00F4525E" w:rsidRDefault="00F4525E" w:rsidP="00630C5A">
      <w:pPr>
        <w:rPr>
          <w:b/>
        </w:rPr>
      </w:pPr>
    </w:p>
    <w:p w14:paraId="473B2F9A" w14:textId="77777777" w:rsidR="00F4525E" w:rsidRDefault="00F4525E" w:rsidP="00630C5A">
      <w:pPr>
        <w:rPr>
          <w:b/>
        </w:rPr>
      </w:pPr>
    </w:p>
    <w:p w14:paraId="0DED5D5C" w14:textId="662353E8" w:rsidR="0072359A" w:rsidRDefault="0072359A" w:rsidP="0072359A">
      <w:pPr>
        <w:rPr>
          <w:b/>
        </w:rPr>
      </w:pPr>
    </w:p>
    <w:p w14:paraId="390E4E8D" w14:textId="77777777" w:rsidR="00111F20" w:rsidRDefault="00111F20" w:rsidP="0072359A">
      <w:pPr>
        <w:rPr>
          <w:b/>
        </w:rPr>
      </w:pPr>
    </w:p>
    <w:p w14:paraId="0D1EFFA5" w14:textId="77777777" w:rsidR="00111F20" w:rsidRDefault="00111F20" w:rsidP="0072359A">
      <w:pPr>
        <w:rPr>
          <w:b/>
        </w:rPr>
      </w:pPr>
    </w:p>
    <w:p w14:paraId="7456E20A" w14:textId="442A9604" w:rsidR="0072359A" w:rsidRDefault="0072359A" w:rsidP="0072359A">
      <w:pPr>
        <w:rPr>
          <w:b/>
        </w:rPr>
      </w:pPr>
    </w:p>
    <w:p w14:paraId="30C9DF03" w14:textId="4B7D3B79" w:rsidR="0072359A" w:rsidRDefault="0072359A" w:rsidP="0072359A">
      <w:pPr>
        <w:rPr>
          <w:b/>
        </w:rPr>
      </w:pPr>
    </w:p>
    <w:p w14:paraId="1E5F7271" w14:textId="4EB61897" w:rsidR="0072359A" w:rsidRDefault="0072359A" w:rsidP="0072359A">
      <w:pPr>
        <w:rPr>
          <w:b/>
        </w:rPr>
      </w:pPr>
    </w:p>
    <w:p w14:paraId="3ADA33E5" w14:textId="6005A644" w:rsidR="0072359A" w:rsidRDefault="0072359A" w:rsidP="0072359A">
      <w:pPr>
        <w:rPr>
          <w:b/>
        </w:rPr>
      </w:pPr>
    </w:p>
    <w:p w14:paraId="53C862E2" w14:textId="49864C52" w:rsidR="0072359A" w:rsidRDefault="0072359A" w:rsidP="0072359A">
      <w:pPr>
        <w:rPr>
          <w:b/>
        </w:rPr>
      </w:pPr>
    </w:p>
    <w:p w14:paraId="402AC5EC" w14:textId="43F7CA4C" w:rsidR="0072359A" w:rsidRDefault="0072359A" w:rsidP="0072359A">
      <w:pPr>
        <w:rPr>
          <w:b/>
        </w:rPr>
      </w:pPr>
    </w:p>
    <w:p w14:paraId="4583AF75" w14:textId="77777777" w:rsidR="0072359A" w:rsidRPr="005F45C1" w:rsidRDefault="0072359A" w:rsidP="0072359A">
      <w:pPr>
        <w:rPr>
          <w:b/>
        </w:rPr>
      </w:pPr>
      <w:r w:rsidRPr="005F45C1">
        <w:rPr>
          <w:b/>
        </w:rPr>
        <w:lastRenderedPageBreak/>
        <w:t>ZDRAVSTVENO STANJE DJETETA:</w:t>
      </w:r>
    </w:p>
    <w:p w14:paraId="67EEF3B1" w14:textId="77777777" w:rsidR="0072359A" w:rsidRPr="005F45C1" w:rsidRDefault="0072359A" w:rsidP="0072359A">
      <w:r w:rsidRPr="005F45C1">
        <w:t>a/ uredna razvojna linija</w:t>
      </w:r>
    </w:p>
    <w:p w14:paraId="5507C57C" w14:textId="0AB24801" w:rsidR="0072359A" w:rsidRDefault="0072359A" w:rsidP="0072359A">
      <w:r w:rsidRPr="005F45C1">
        <w:t xml:space="preserve">b/ dijete s teškoćama u razvoju </w:t>
      </w:r>
    </w:p>
    <w:p w14:paraId="405CD826" w14:textId="2CD2BE6E" w:rsidR="00F4525E" w:rsidRPr="00F4525E" w:rsidRDefault="00F4525E" w:rsidP="00F4525E">
      <w:pPr>
        <w:jc w:val="center"/>
        <w:rPr>
          <w:b/>
          <w:bCs/>
        </w:rPr>
      </w:pPr>
      <w:r>
        <w:rPr>
          <w:b/>
          <w:bCs/>
        </w:rPr>
        <w:t xml:space="preserve">DA  </w:t>
      </w:r>
      <w:r w:rsidRPr="00F4525E">
        <w:rPr>
          <w:b/>
          <w:bCs/>
        </w:rPr>
        <w:t xml:space="preserve">/ </w:t>
      </w:r>
      <w:r>
        <w:rPr>
          <w:b/>
          <w:bCs/>
        </w:rPr>
        <w:t xml:space="preserve">  </w:t>
      </w:r>
      <w:r w:rsidRPr="00F4525E">
        <w:rPr>
          <w:b/>
          <w:bCs/>
        </w:rPr>
        <w:t>NE</w:t>
      </w:r>
      <w:r>
        <w:rPr>
          <w:b/>
          <w:bCs/>
        </w:rPr>
        <w:t xml:space="preserve">  (zaokružiti)</w:t>
      </w:r>
    </w:p>
    <w:p w14:paraId="08295FA6" w14:textId="77777777" w:rsidR="0072359A" w:rsidRPr="005F45C1" w:rsidRDefault="0072359A" w:rsidP="0072359A">
      <w:r w:rsidRPr="005F45C1">
        <w:t xml:space="preserve">Rehabilitacijski postupak dijete je u tretmanu    </w:t>
      </w:r>
      <w:r w:rsidRPr="005F45C1">
        <w:rPr>
          <w:b/>
        </w:rPr>
        <w:t>DA  /  NE</w:t>
      </w:r>
      <w:r w:rsidRPr="005F45C1">
        <w:t xml:space="preserve">  (zaokružiti), ustanova i vrsta tretmana </w:t>
      </w:r>
    </w:p>
    <w:p w14:paraId="36470878" w14:textId="77777777" w:rsidR="0072359A" w:rsidRPr="005F45C1" w:rsidRDefault="0072359A" w:rsidP="0072359A">
      <w:r w:rsidRPr="005F45C1">
        <w:t>_________________________________________________________________________________</w:t>
      </w:r>
    </w:p>
    <w:p w14:paraId="5E1CC107" w14:textId="77777777" w:rsidR="0072359A" w:rsidRPr="005F45C1" w:rsidRDefault="0072359A" w:rsidP="0072359A">
      <w:r>
        <w:t>c</w:t>
      </w:r>
      <w:r w:rsidRPr="005F45C1">
        <w:t>/ posebne zdravstvene potrebe djeteta   - alergije, dijabetes, bolesti srca,  posebna prehrana, kronična oboljenja, epilepsija, astma, febrilne konvulzije i dr.</w:t>
      </w:r>
    </w:p>
    <w:p w14:paraId="102616CB" w14:textId="77777777" w:rsidR="0072359A" w:rsidRDefault="0072359A" w:rsidP="0072359A">
      <w:r w:rsidRPr="005F45C1">
        <w:t>(koje)______________________________________________________________________________</w:t>
      </w:r>
    </w:p>
    <w:p w14:paraId="204516C8" w14:textId="77777777" w:rsidR="0072359A" w:rsidRDefault="0072359A" w:rsidP="0072359A">
      <w:pPr>
        <w:pStyle w:val="Bezproreda"/>
        <w:jc w:val="both"/>
      </w:pPr>
    </w:p>
    <w:p w14:paraId="548F4D69" w14:textId="61CFE820" w:rsidR="0072359A" w:rsidRDefault="0072359A" w:rsidP="0072359A">
      <w:pPr>
        <w:pStyle w:val="Bezproreda"/>
        <w:rPr>
          <w:sz w:val="24"/>
        </w:rPr>
      </w:pPr>
      <w:r>
        <w:t>Na prvi roditeljski sastanak potrebno je donijeti:</w:t>
      </w:r>
    </w:p>
    <w:p w14:paraId="566E06F3" w14:textId="0008F449" w:rsidR="0072359A" w:rsidRDefault="0072359A" w:rsidP="0072359A">
      <w:pPr>
        <w:pStyle w:val="Bezproreda"/>
        <w:rPr>
          <w:sz w:val="24"/>
        </w:rPr>
      </w:pPr>
    </w:p>
    <w:p w14:paraId="5F6C3D36" w14:textId="32FC4458" w:rsidR="0072359A" w:rsidRDefault="0072359A" w:rsidP="0072359A">
      <w:pPr>
        <w:numPr>
          <w:ilvl w:val="0"/>
          <w:numId w:val="12"/>
        </w:numPr>
        <w:suppressAutoHyphens/>
        <w:spacing w:before="120" w:after="0" w:line="240" w:lineRule="auto"/>
        <w:ind w:left="540"/>
        <w:jc w:val="both"/>
        <w:rPr>
          <w:spacing w:val="-3"/>
          <w:szCs w:val="20"/>
        </w:rPr>
      </w:pPr>
      <w:r w:rsidRPr="005B418D">
        <w:rPr>
          <w:spacing w:val="-3"/>
          <w:szCs w:val="20"/>
        </w:rPr>
        <w:t xml:space="preserve">RODNI LIST ILI IZVADAK IZ MATICE ROĐENIH ILI POTVRDA S PODACIMA O ROĐENJU DJETETA (bez obzira na datum izdavanja isprave), </w:t>
      </w:r>
    </w:p>
    <w:p w14:paraId="3D9561EC" w14:textId="4152F1EC" w:rsidR="0072359A" w:rsidRDefault="0072359A" w:rsidP="0072359A">
      <w:pPr>
        <w:numPr>
          <w:ilvl w:val="0"/>
          <w:numId w:val="12"/>
        </w:numPr>
        <w:suppressAutoHyphens/>
        <w:spacing w:before="120" w:after="0" w:line="240" w:lineRule="auto"/>
        <w:ind w:left="540"/>
        <w:jc w:val="both"/>
        <w:rPr>
          <w:spacing w:val="-3"/>
          <w:szCs w:val="20"/>
        </w:rPr>
      </w:pPr>
      <w:r>
        <w:rPr>
          <w:spacing w:val="-3"/>
          <w:szCs w:val="20"/>
        </w:rPr>
        <w:t>Preslika osobnih iskaznica za roditelja</w:t>
      </w:r>
    </w:p>
    <w:p w14:paraId="2617BD75" w14:textId="2C615859" w:rsidR="0072359A" w:rsidRPr="005B418D" w:rsidRDefault="0072359A" w:rsidP="0072359A">
      <w:pPr>
        <w:numPr>
          <w:ilvl w:val="0"/>
          <w:numId w:val="12"/>
        </w:numPr>
        <w:suppressAutoHyphens/>
        <w:spacing w:before="120" w:after="0" w:line="240" w:lineRule="auto"/>
        <w:ind w:left="540"/>
        <w:jc w:val="both"/>
        <w:rPr>
          <w:spacing w:val="-3"/>
          <w:szCs w:val="20"/>
        </w:rPr>
      </w:pPr>
      <w:r>
        <w:rPr>
          <w:spacing w:val="-3"/>
          <w:szCs w:val="20"/>
        </w:rPr>
        <w:t>Iskaznica imunizacije (fotokopija)</w:t>
      </w:r>
    </w:p>
    <w:p w14:paraId="5D49FF83" w14:textId="77777777" w:rsidR="0072359A" w:rsidRPr="0072359A" w:rsidRDefault="0072359A" w:rsidP="0072359A">
      <w:pPr>
        <w:suppressAutoHyphens/>
        <w:spacing w:after="80" w:line="240" w:lineRule="auto"/>
        <w:jc w:val="both"/>
        <w:rPr>
          <w:szCs w:val="20"/>
        </w:rPr>
      </w:pPr>
    </w:p>
    <w:p w14:paraId="4D9783F4" w14:textId="2317A60D" w:rsidR="0072359A" w:rsidRPr="005B418D" w:rsidRDefault="0072359A" w:rsidP="0072359A">
      <w:pPr>
        <w:numPr>
          <w:ilvl w:val="0"/>
          <w:numId w:val="13"/>
        </w:numPr>
        <w:suppressAutoHyphens/>
        <w:spacing w:after="80" w:line="240" w:lineRule="auto"/>
        <w:jc w:val="both"/>
        <w:rPr>
          <w:szCs w:val="20"/>
        </w:rPr>
      </w:pPr>
      <w:r w:rsidRPr="005B418D">
        <w:rPr>
          <w:szCs w:val="20"/>
        </w:rPr>
        <w:t>za dijete koje ima specifične razvojne i/ili zdravstvene potrebe: relevantna dokumentacija za utvrđivanje navedenih potreba i statusa djeteta</w:t>
      </w:r>
    </w:p>
    <w:p w14:paraId="3204974F" w14:textId="21BB6E21" w:rsidR="0072359A" w:rsidRPr="00F4525E" w:rsidRDefault="0072359A" w:rsidP="0072359A">
      <w:pPr>
        <w:numPr>
          <w:ilvl w:val="0"/>
          <w:numId w:val="13"/>
        </w:numPr>
        <w:suppressAutoHyphens/>
        <w:spacing w:after="80" w:line="240" w:lineRule="auto"/>
        <w:jc w:val="both"/>
        <w:rPr>
          <w:szCs w:val="20"/>
        </w:rPr>
      </w:pPr>
      <w:r w:rsidRPr="005B418D">
        <w:rPr>
          <w:szCs w:val="20"/>
        </w:rPr>
        <w:t>za dijete s teškoćama u razvoju:  nalaz i mišljenje tijela vještačenja ili rješenje Centra za socijalnu skrb o postojanju teškoće u razvoju djetet</w:t>
      </w:r>
      <w:r w:rsidR="00F4525E">
        <w:rPr>
          <w:szCs w:val="20"/>
        </w:rPr>
        <w:t>a</w:t>
      </w:r>
    </w:p>
    <w:p w14:paraId="54D7F03C" w14:textId="2EBCECA1" w:rsidR="0072359A" w:rsidRPr="00F4525E" w:rsidRDefault="0072359A" w:rsidP="00F4525E">
      <w:pPr>
        <w:pStyle w:val="Odlomakpopisa"/>
        <w:numPr>
          <w:ilvl w:val="0"/>
          <w:numId w:val="13"/>
        </w:numPr>
        <w:suppressAutoHyphens/>
        <w:spacing w:after="0" w:line="240" w:lineRule="auto"/>
        <w:jc w:val="both"/>
        <w:rPr>
          <w:szCs w:val="20"/>
        </w:rPr>
      </w:pPr>
      <w:r w:rsidRPr="00F4525E">
        <w:rPr>
          <w:szCs w:val="20"/>
        </w:rPr>
        <w:t>za dijete koje živi u iznimno teškim socijalnim i zdravstvenim prilikama: preporuka Centra za socijalnu skrb</w:t>
      </w:r>
    </w:p>
    <w:p w14:paraId="7B282168" w14:textId="77777777" w:rsidR="0072359A" w:rsidRPr="005B418D" w:rsidRDefault="0072359A" w:rsidP="0072359A">
      <w:pPr>
        <w:numPr>
          <w:ilvl w:val="0"/>
          <w:numId w:val="13"/>
        </w:numPr>
        <w:suppressAutoHyphens/>
        <w:spacing w:after="0" w:line="240" w:lineRule="auto"/>
        <w:jc w:val="both"/>
        <w:rPr>
          <w:szCs w:val="20"/>
        </w:rPr>
      </w:pPr>
      <w:r w:rsidRPr="005B418D">
        <w:rPr>
          <w:szCs w:val="20"/>
        </w:rPr>
        <w:t>Potvrdu o obavljenom sistematskom pregledu (priložiti kada dijete krene u program predškole)</w:t>
      </w:r>
    </w:p>
    <w:p w14:paraId="26212D65" w14:textId="77777777" w:rsidR="0072359A" w:rsidRPr="005B418D" w:rsidRDefault="0072359A" w:rsidP="0072359A">
      <w:pPr>
        <w:suppressAutoHyphens/>
        <w:spacing w:after="0" w:line="240" w:lineRule="auto"/>
        <w:ind w:left="720"/>
        <w:jc w:val="both"/>
        <w:rPr>
          <w:szCs w:val="20"/>
        </w:rPr>
      </w:pPr>
    </w:p>
    <w:p w14:paraId="61D73F46" w14:textId="77777777" w:rsidR="0072359A" w:rsidRPr="00F52F3A" w:rsidRDefault="0072359A" w:rsidP="0072359A">
      <w:pPr>
        <w:suppressAutoHyphens/>
        <w:spacing w:after="0" w:line="240" w:lineRule="auto"/>
        <w:ind w:left="720"/>
        <w:jc w:val="both"/>
        <w:rPr>
          <w:sz w:val="20"/>
          <w:szCs w:val="20"/>
        </w:rPr>
      </w:pPr>
    </w:p>
    <w:p w14:paraId="05C31B0A" w14:textId="1C7D0E4F" w:rsidR="0072359A" w:rsidRPr="005B418D" w:rsidRDefault="0072359A" w:rsidP="0072359A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16"/>
        </w:rPr>
      </w:pPr>
      <w:r w:rsidRPr="005B418D">
        <w:rPr>
          <w:b/>
          <w:i/>
          <w:spacing w:val="-3"/>
          <w:sz w:val="20"/>
          <w:szCs w:val="16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</w:t>
      </w:r>
      <w:r w:rsidR="00F1425F">
        <w:rPr>
          <w:b/>
          <w:i/>
          <w:spacing w:val="-3"/>
          <w:sz w:val="20"/>
          <w:szCs w:val="16"/>
        </w:rPr>
        <w:t>.</w:t>
      </w:r>
    </w:p>
    <w:p w14:paraId="28F0FE24" w14:textId="77777777" w:rsidR="0072359A" w:rsidRDefault="0072359A" w:rsidP="0072359A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16"/>
        </w:rPr>
      </w:pPr>
    </w:p>
    <w:p w14:paraId="33EDF4A7" w14:textId="77777777" w:rsidR="0072359A" w:rsidRDefault="0072359A" w:rsidP="0072359A">
      <w:pPr>
        <w:pStyle w:val="Bezproreda"/>
        <w:rPr>
          <w:spacing w:val="-3"/>
        </w:rPr>
      </w:pPr>
    </w:p>
    <w:p w14:paraId="4FE39EE2" w14:textId="241E397A" w:rsidR="0072359A" w:rsidRDefault="00F1425F" w:rsidP="00F1425F">
      <w:pPr>
        <w:pStyle w:val="Bezproreda"/>
        <w:ind w:left="5664" w:firstLine="708"/>
        <w:jc w:val="center"/>
        <w:rPr>
          <w:spacing w:val="-3"/>
        </w:rPr>
      </w:pPr>
      <w:r>
        <w:rPr>
          <w:spacing w:val="-3"/>
        </w:rPr>
        <w:t>P</w:t>
      </w:r>
      <w:r w:rsidR="0072359A">
        <w:rPr>
          <w:spacing w:val="-3"/>
        </w:rPr>
        <w:t>odnositelj zahtjeva</w:t>
      </w:r>
      <w:r w:rsidR="0072359A" w:rsidRPr="00682549">
        <w:rPr>
          <w:spacing w:val="-3"/>
        </w:rPr>
        <w:t xml:space="preserve"> </w:t>
      </w:r>
    </w:p>
    <w:p w14:paraId="6A5334CB" w14:textId="4268BE4B" w:rsidR="0072359A" w:rsidRDefault="0072359A" w:rsidP="0072359A">
      <w:pPr>
        <w:pStyle w:val="Bezproreda"/>
        <w:jc w:val="right"/>
        <w:rPr>
          <w:spacing w:val="-3"/>
        </w:rPr>
      </w:pPr>
    </w:p>
    <w:p w14:paraId="29DD63B9" w14:textId="2CABC8C8" w:rsidR="00690E91" w:rsidRPr="00F4525E" w:rsidRDefault="0072359A" w:rsidP="00F4525E">
      <w:pPr>
        <w:pStyle w:val="Bezproreda"/>
        <w:jc w:val="right"/>
        <w:rPr>
          <w:spacing w:val="-3"/>
        </w:rPr>
      </w:pPr>
      <w:r>
        <w:rPr>
          <w:spacing w:val="-3"/>
        </w:rPr>
        <w:t>__________________________</w:t>
      </w:r>
    </w:p>
    <w:sectPr w:rsidR="00690E91" w:rsidRPr="00F4525E" w:rsidSect="00C375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C19B" w14:textId="77777777" w:rsidR="00A71244" w:rsidRDefault="00A71244" w:rsidP="00E02897">
      <w:pPr>
        <w:spacing w:after="0" w:line="240" w:lineRule="auto"/>
      </w:pPr>
      <w:r>
        <w:separator/>
      </w:r>
    </w:p>
  </w:endnote>
  <w:endnote w:type="continuationSeparator" w:id="0">
    <w:p w14:paraId="74EB9A0B" w14:textId="77777777" w:rsidR="00A71244" w:rsidRDefault="00A71244" w:rsidP="00E0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1CD8" w14:textId="77777777" w:rsidR="00A71244" w:rsidRDefault="00A71244" w:rsidP="00E02897">
      <w:pPr>
        <w:spacing w:after="0" w:line="240" w:lineRule="auto"/>
      </w:pPr>
      <w:r>
        <w:separator/>
      </w:r>
    </w:p>
  </w:footnote>
  <w:footnote w:type="continuationSeparator" w:id="0">
    <w:p w14:paraId="0B418557" w14:textId="77777777" w:rsidR="00A71244" w:rsidRDefault="00A71244" w:rsidP="00E02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D568" w14:textId="0E06A25F" w:rsidR="00E02897" w:rsidRDefault="00E02897" w:rsidP="00E02897">
    <w:pPr>
      <w:pStyle w:val="Zaglavlje"/>
      <w:ind w:left="21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BF7"/>
    <w:multiLevelType w:val="hybridMultilevel"/>
    <w:tmpl w:val="D05ACAD6"/>
    <w:lvl w:ilvl="0" w:tplc="7ED646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3D2C"/>
    <w:multiLevelType w:val="hybridMultilevel"/>
    <w:tmpl w:val="B0B6C904"/>
    <w:lvl w:ilvl="0" w:tplc="8506A7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4153"/>
    <w:multiLevelType w:val="hybridMultilevel"/>
    <w:tmpl w:val="ACB299C4"/>
    <w:lvl w:ilvl="0" w:tplc="386C10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0A85"/>
    <w:multiLevelType w:val="hybridMultilevel"/>
    <w:tmpl w:val="CC16F08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7DD1"/>
    <w:multiLevelType w:val="hybridMultilevel"/>
    <w:tmpl w:val="DB18A760"/>
    <w:lvl w:ilvl="0" w:tplc="131C97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D40D0"/>
    <w:multiLevelType w:val="hybridMultilevel"/>
    <w:tmpl w:val="5BDEA782"/>
    <w:lvl w:ilvl="0" w:tplc="386C10B4">
      <w:start w:val="1"/>
      <w:numFmt w:val="bullet"/>
      <w:lvlText w:val=""/>
      <w:lvlJc w:val="left"/>
      <w:pPr>
        <w:ind w:left="75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E4AD0"/>
    <w:multiLevelType w:val="hybridMultilevel"/>
    <w:tmpl w:val="42ECAFB0"/>
    <w:lvl w:ilvl="0" w:tplc="7612E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34CCF"/>
    <w:multiLevelType w:val="hybridMultilevel"/>
    <w:tmpl w:val="7974B922"/>
    <w:lvl w:ilvl="0" w:tplc="7F741E0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3074C0"/>
    <w:multiLevelType w:val="hybridMultilevel"/>
    <w:tmpl w:val="82CC523C"/>
    <w:lvl w:ilvl="0" w:tplc="6D6E7E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5E332F"/>
    <w:multiLevelType w:val="hybridMultilevel"/>
    <w:tmpl w:val="5CDE150E"/>
    <w:lvl w:ilvl="0" w:tplc="7ED646D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7015E"/>
    <w:multiLevelType w:val="hybridMultilevel"/>
    <w:tmpl w:val="61FC6E3E"/>
    <w:lvl w:ilvl="0" w:tplc="6D6E7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A0411"/>
    <w:multiLevelType w:val="hybridMultilevel"/>
    <w:tmpl w:val="40AA0F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8994">
    <w:abstractNumId w:val="6"/>
  </w:num>
  <w:num w:numId="2" w16cid:durableId="49312572">
    <w:abstractNumId w:val="7"/>
  </w:num>
  <w:num w:numId="3" w16cid:durableId="1128473856">
    <w:abstractNumId w:val="0"/>
  </w:num>
  <w:num w:numId="4" w16cid:durableId="678653870">
    <w:abstractNumId w:val="3"/>
  </w:num>
  <w:num w:numId="5" w16cid:durableId="24601550">
    <w:abstractNumId w:val="9"/>
  </w:num>
  <w:num w:numId="6" w16cid:durableId="397482811">
    <w:abstractNumId w:val="2"/>
  </w:num>
  <w:num w:numId="7" w16cid:durableId="1292519921">
    <w:abstractNumId w:val="5"/>
  </w:num>
  <w:num w:numId="8" w16cid:durableId="1619146744">
    <w:abstractNumId w:val="11"/>
  </w:num>
  <w:num w:numId="9" w16cid:durableId="1678381827">
    <w:abstractNumId w:val="1"/>
  </w:num>
  <w:num w:numId="10" w16cid:durableId="1116603399">
    <w:abstractNumId w:val="12"/>
  </w:num>
  <w:num w:numId="11" w16cid:durableId="1361081023">
    <w:abstractNumId w:val="4"/>
  </w:num>
  <w:num w:numId="12" w16cid:durableId="254673369">
    <w:abstractNumId w:val="10"/>
  </w:num>
  <w:num w:numId="13" w16cid:durableId="1740445493">
    <w:abstractNumId w:val="8"/>
  </w:num>
  <w:num w:numId="14" w16cid:durableId="55473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5A"/>
    <w:rsid w:val="0008183F"/>
    <w:rsid w:val="000E7614"/>
    <w:rsid w:val="00111F20"/>
    <w:rsid w:val="00125E23"/>
    <w:rsid w:val="001422F7"/>
    <w:rsid w:val="00163968"/>
    <w:rsid w:val="001E34EB"/>
    <w:rsid w:val="002148BE"/>
    <w:rsid w:val="00241E5D"/>
    <w:rsid w:val="00255C45"/>
    <w:rsid w:val="00276A32"/>
    <w:rsid w:val="00281BF0"/>
    <w:rsid w:val="00295F8F"/>
    <w:rsid w:val="002C52B1"/>
    <w:rsid w:val="00315851"/>
    <w:rsid w:val="003D46AE"/>
    <w:rsid w:val="0041144D"/>
    <w:rsid w:val="0045632A"/>
    <w:rsid w:val="004704B7"/>
    <w:rsid w:val="00490DA5"/>
    <w:rsid w:val="004B681D"/>
    <w:rsid w:val="004D06DA"/>
    <w:rsid w:val="00510E30"/>
    <w:rsid w:val="005174F4"/>
    <w:rsid w:val="005C1FA3"/>
    <w:rsid w:val="005D5C15"/>
    <w:rsid w:val="005E1673"/>
    <w:rsid w:val="006017FE"/>
    <w:rsid w:val="0060450D"/>
    <w:rsid w:val="00630C5A"/>
    <w:rsid w:val="006439F2"/>
    <w:rsid w:val="00690E91"/>
    <w:rsid w:val="006B4CA9"/>
    <w:rsid w:val="006C412F"/>
    <w:rsid w:val="0072359A"/>
    <w:rsid w:val="00745A27"/>
    <w:rsid w:val="007E21F6"/>
    <w:rsid w:val="00801FE5"/>
    <w:rsid w:val="00817CB3"/>
    <w:rsid w:val="00865CCB"/>
    <w:rsid w:val="008707AD"/>
    <w:rsid w:val="00871C6B"/>
    <w:rsid w:val="0087427E"/>
    <w:rsid w:val="00875D78"/>
    <w:rsid w:val="00895B9B"/>
    <w:rsid w:val="008A2999"/>
    <w:rsid w:val="008E45B4"/>
    <w:rsid w:val="008F5536"/>
    <w:rsid w:val="00905D79"/>
    <w:rsid w:val="0095541B"/>
    <w:rsid w:val="009609BB"/>
    <w:rsid w:val="00A45E02"/>
    <w:rsid w:val="00A47B59"/>
    <w:rsid w:val="00A71244"/>
    <w:rsid w:val="00A73C00"/>
    <w:rsid w:val="00A8440D"/>
    <w:rsid w:val="00AB0A28"/>
    <w:rsid w:val="00AD45E9"/>
    <w:rsid w:val="00AE2D74"/>
    <w:rsid w:val="00B12C08"/>
    <w:rsid w:val="00B22B14"/>
    <w:rsid w:val="00B23390"/>
    <w:rsid w:val="00B32EDC"/>
    <w:rsid w:val="00B46374"/>
    <w:rsid w:val="00B741D5"/>
    <w:rsid w:val="00B80B39"/>
    <w:rsid w:val="00B858BE"/>
    <w:rsid w:val="00B871A9"/>
    <w:rsid w:val="00BA19E2"/>
    <w:rsid w:val="00BB6534"/>
    <w:rsid w:val="00BC7A85"/>
    <w:rsid w:val="00BE51DB"/>
    <w:rsid w:val="00BF015D"/>
    <w:rsid w:val="00BF1EB6"/>
    <w:rsid w:val="00BF67EA"/>
    <w:rsid w:val="00C15AF5"/>
    <w:rsid w:val="00C25B78"/>
    <w:rsid w:val="00C37550"/>
    <w:rsid w:val="00C37A29"/>
    <w:rsid w:val="00CA7902"/>
    <w:rsid w:val="00D073B9"/>
    <w:rsid w:val="00D11852"/>
    <w:rsid w:val="00D51D83"/>
    <w:rsid w:val="00D817E3"/>
    <w:rsid w:val="00D84C42"/>
    <w:rsid w:val="00D900BD"/>
    <w:rsid w:val="00D91E65"/>
    <w:rsid w:val="00DC02CD"/>
    <w:rsid w:val="00E02897"/>
    <w:rsid w:val="00E106FA"/>
    <w:rsid w:val="00E17632"/>
    <w:rsid w:val="00E356A0"/>
    <w:rsid w:val="00E41EE9"/>
    <w:rsid w:val="00E42DE9"/>
    <w:rsid w:val="00E63D08"/>
    <w:rsid w:val="00E70DDF"/>
    <w:rsid w:val="00EE14E8"/>
    <w:rsid w:val="00F1425F"/>
    <w:rsid w:val="00F4525E"/>
    <w:rsid w:val="00FC0A24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EDA4"/>
  <w15:docId w15:val="{EDF4257B-2A34-49A3-9DED-2B73902D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5E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D45E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63968"/>
    <w:pPr>
      <w:ind w:left="720"/>
      <w:contextualSpacing/>
    </w:pPr>
  </w:style>
  <w:style w:type="table" w:styleId="Reetkatablice">
    <w:name w:val="Table Grid"/>
    <w:basedOn w:val="Obinatablica"/>
    <w:uiPriority w:val="59"/>
    <w:rsid w:val="0060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02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2897"/>
  </w:style>
  <w:style w:type="paragraph" w:styleId="Podnoje">
    <w:name w:val="footer"/>
    <w:basedOn w:val="Normal"/>
    <w:link w:val="PodnojeChar"/>
    <w:uiPriority w:val="99"/>
    <w:unhideWhenUsed/>
    <w:rsid w:val="00E02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2897"/>
  </w:style>
  <w:style w:type="paragraph" w:customStyle="1" w:styleId="Standard">
    <w:name w:val="Standard"/>
    <w:rsid w:val="00630C5A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memorandum_vrtic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memorandum_vrtic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Anka Grožnica</cp:lastModifiedBy>
  <cp:revision>4</cp:revision>
  <cp:lastPrinted>2021-05-12T06:32:00Z</cp:lastPrinted>
  <dcterms:created xsi:type="dcterms:W3CDTF">2026-05-11T12:39:00Z</dcterms:created>
  <dcterms:modified xsi:type="dcterms:W3CDTF">2026-05-15T12:40:00Z</dcterms:modified>
</cp:coreProperties>
</file>